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kentish-profile"/>
    <w:p>
      <w:pPr>
        <w:pStyle w:val="Heading1"/>
      </w:pPr>
      <w:r>
        <w:t xml:space="preserve">Kentish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1,156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6,831          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Sheffield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3,019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Kentish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28,735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17,835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$44,773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$289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3,217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1,156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1038 - Severe Weather Event (commencing 13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PHAS - Emergency Relief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419,600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Not for Profit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2025-02-12T02:45:07Z</dcterms:created>
  <dcterms:modified xsi:type="dcterms:W3CDTF">2025-02-12T02:45:07Z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